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BAB" w14:textId="77777777" w:rsidR="008354CC" w:rsidRDefault="008354CC"/>
    <w:sectPr w:rsidR="008354CC" w:rsidSect="00E14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9C33" w14:textId="77777777" w:rsidR="00A56E0B" w:rsidRDefault="00A56E0B" w:rsidP="00C93AA5">
      <w:pPr>
        <w:spacing w:after="0" w:line="240" w:lineRule="auto"/>
      </w:pPr>
      <w:r>
        <w:separator/>
      </w:r>
    </w:p>
  </w:endnote>
  <w:endnote w:type="continuationSeparator" w:id="0">
    <w:p w14:paraId="74F9DB73" w14:textId="77777777" w:rsidR="00A56E0B" w:rsidRDefault="00A56E0B" w:rsidP="00C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5BBB" w14:textId="77777777" w:rsidR="00714449" w:rsidRDefault="007144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89F5" w14:textId="77777777" w:rsidR="00714449" w:rsidRDefault="007144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922F" w14:textId="77777777" w:rsidR="00714449" w:rsidRDefault="00714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120E" w14:textId="77777777" w:rsidR="00A56E0B" w:rsidRDefault="00A56E0B" w:rsidP="00C93AA5">
      <w:pPr>
        <w:spacing w:after="0" w:line="240" w:lineRule="auto"/>
      </w:pPr>
      <w:r>
        <w:separator/>
      </w:r>
    </w:p>
  </w:footnote>
  <w:footnote w:type="continuationSeparator" w:id="0">
    <w:p w14:paraId="359725D7" w14:textId="77777777" w:rsidR="00A56E0B" w:rsidRDefault="00A56E0B" w:rsidP="00C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CF6E" w14:textId="77777777" w:rsidR="00714449" w:rsidRDefault="007144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3ED2" w14:textId="77777777" w:rsidR="00C93AA5" w:rsidRDefault="00994AC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1" wp14:anchorId="5AC209FF" wp14:editId="7CEA3920">
          <wp:simplePos x="0" y="0"/>
          <wp:positionH relativeFrom="page">
            <wp:posOffset>-14605</wp:posOffset>
          </wp:positionH>
          <wp:positionV relativeFrom="page">
            <wp:posOffset>-58420</wp:posOffset>
          </wp:positionV>
          <wp:extent cx="7566660" cy="10765790"/>
          <wp:effectExtent l="0" t="0" r="254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76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76C2" w14:textId="77777777" w:rsidR="00714449" w:rsidRDefault="007144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22C14"/>
    <w:rsid w:val="000747B9"/>
    <w:rsid w:val="00156596"/>
    <w:rsid w:val="001E7C27"/>
    <w:rsid w:val="003474B0"/>
    <w:rsid w:val="00453802"/>
    <w:rsid w:val="00473870"/>
    <w:rsid w:val="004D44EB"/>
    <w:rsid w:val="00531A46"/>
    <w:rsid w:val="005E744B"/>
    <w:rsid w:val="00697243"/>
    <w:rsid w:val="00714449"/>
    <w:rsid w:val="008354CC"/>
    <w:rsid w:val="009501B4"/>
    <w:rsid w:val="00971471"/>
    <w:rsid w:val="00994AC5"/>
    <w:rsid w:val="00A05784"/>
    <w:rsid w:val="00A56E0B"/>
    <w:rsid w:val="00AE375A"/>
    <w:rsid w:val="00C93AA5"/>
    <w:rsid w:val="00E14915"/>
    <w:rsid w:val="00E93EAE"/>
    <w:rsid w:val="00FC452B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1088"/>
  <w15:docId w15:val="{576C6356-8897-2F42-A43F-A8C7B53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A5"/>
  </w:style>
  <w:style w:type="paragraph" w:styleId="Stopka">
    <w:name w:val="footer"/>
    <w:basedOn w:val="Normalny"/>
    <w:link w:val="Stopka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lecenia\AJD%20PAPIER%20FIRMOWY\SZBLON\AJD%20EN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F061-80A9-4C30-8671-0A980C42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H:\Zlecenia\AJD PAPIER FIRMOWY\SZBLON\AJD EN SZABLON.dotx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Zaneta Wojtala</cp:lastModifiedBy>
  <cp:revision>3</cp:revision>
  <cp:lastPrinted>2018-05-30T08:30:00Z</cp:lastPrinted>
  <dcterms:created xsi:type="dcterms:W3CDTF">2023-05-22T15:30:00Z</dcterms:created>
  <dcterms:modified xsi:type="dcterms:W3CDTF">2023-05-22T15:51:00Z</dcterms:modified>
</cp:coreProperties>
</file>